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23CF" w14:textId="77777777" w:rsidR="00367F49" w:rsidRPr="00367F49" w:rsidRDefault="002445A2" w:rsidP="00367F49">
      <w:pPr>
        <w:pStyle w:val="Rubrik1"/>
      </w:pPr>
      <w:sdt>
        <w:sdtPr>
          <w:alias w:val="Dokumentnamn"/>
          <w:tag w:val="Dokumentnamn"/>
          <w:id w:val="-1131397625"/>
          <w:placeholder>
            <w:docPart w:val="18FB1ACB8F56460DA15B2AF00BA1AE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6BD2">
            <w:t>Beställning av företagshälsovård</w:t>
          </w:r>
        </w:sdtContent>
      </w:sdt>
    </w:p>
    <w:p w14:paraId="0CADA673" w14:textId="77777777" w:rsidR="00586BD2" w:rsidRDefault="00586BD2" w:rsidP="00586BD2"/>
    <w:p w14:paraId="7CD75321" w14:textId="05AACCC6" w:rsidR="00586BD2" w:rsidRDefault="00586BD2" w:rsidP="00586BD2">
      <w:pPr>
        <w:rPr>
          <w:sz w:val="24"/>
        </w:rPr>
      </w:pPr>
      <w:r>
        <w:rPr>
          <w:sz w:val="24"/>
        </w:rPr>
        <w:t>När du som chef ser ett behov av en insats från företagshälsovården för en medarbetare eller arbetsgrupp kontaktar du din HR-specialist och diskuterar vilken insats som är lämpligast. Företagshälsovården arbetar med att förebygga och undanröja hälsorisker på våra arbetsplatser.</w:t>
      </w:r>
      <w:r w:rsidR="007E2C8D">
        <w:rPr>
          <w:sz w:val="24"/>
        </w:rPr>
        <w:t xml:space="preserve"> Grundskoleförvaltningen har Pe3 företagshälsovård upphandlad.</w:t>
      </w:r>
      <w:r w:rsidR="00005E28">
        <w:rPr>
          <w:sz w:val="24"/>
        </w:rPr>
        <w:t xml:space="preserve"> De kan även vara en partner i det främjande arbetsmiljöarbetet.</w:t>
      </w:r>
      <w:r>
        <w:rPr>
          <w:sz w:val="24"/>
        </w:rPr>
        <w:t xml:space="preserve"> När det gäller sjukskrivning eller behandling </w:t>
      </w:r>
      <w:r w:rsidRPr="00A15C70">
        <w:rPr>
          <w:sz w:val="24"/>
        </w:rPr>
        <w:t xml:space="preserve">är </w:t>
      </w:r>
      <w:r w:rsidR="00A15C70" w:rsidRPr="00A15C70">
        <w:rPr>
          <w:sz w:val="24"/>
        </w:rPr>
        <w:t xml:space="preserve">det </w:t>
      </w:r>
      <w:r w:rsidRPr="00A15C70">
        <w:rPr>
          <w:sz w:val="24"/>
        </w:rPr>
        <w:t xml:space="preserve">sjukvården </w:t>
      </w:r>
      <w:r>
        <w:rPr>
          <w:sz w:val="24"/>
        </w:rPr>
        <w:t xml:space="preserve">som medarbetaren ska vända sig till och inte företagshälsovården.  </w:t>
      </w:r>
    </w:p>
    <w:p w14:paraId="400C9C68" w14:textId="77777777" w:rsidR="002445A2" w:rsidRDefault="002445A2" w:rsidP="00586BD2">
      <w:pPr>
        <w:rPr>
          <w:b/>
          <w:sz w:val="24"/>
        </w:rPr>
      </w:pPr>
    </w:p>
    <w:p w14:paraId="6B9D1285" w14:textId="153226F1" w:rsidR="00586BD2" w:rsidRDefault="00586BD2" w:rsidP="00586BD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Hur gör jag när jag ska beställa företagshälsovård till en medarbetare?</w:t>
      </w:r>
    </w:p>
    <w:p w14:paraId="5A9786FC" w14:textId="62EB32AB" w:rsidR="002C6645" w:rsidRPr="002C6645" w:rsidRDefault="00586BD2" w:rsidP="002C664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>
        <w:rPr>
          <w:sz w:val="24"/>
        </w:rPr>
        <w:t>Du tar kontakt med din HR-specialist, för att diskutera vilken insats som är lämpligast för din medarbetare. Därefter kan du som chef eller din HR-specialist göra en beställning.</w:t>
      </w:r>
      <w:r w:rsidR="002C6645">
        <w:rPr>
          <w:sz w:val="24"/>
        </w:rPr>
        <w:t xml:space="preserve"> Beställningen sker på</w:t>
      </w:r>
      <w:r w:rsidR="001927C2">
        <w:rPr>
          <w:sz w:val="24"/>
        </w:rPr>
        <w:t xml:space="preserve"> framtagen</w:t>
      </w:r>
      <w:r w:rsidR="002C6645">
        <w:rPr>
          <w:sz w:val="24"/>
        </w:rPr>
        <w:t xml:space="preserve"> beställningsblankett och den skicka</w:t>
      </w:r>
      <w:r w:rsidR="001927C2">
        <w:rPr>
          <w:sz w:val="24"/>
        </w:rPr>
        <w:t>s</w:t>
      </w:r>
      <w:r w:rsidR="002C6645">
        <w:rPr>
          <w:sz w:val="24"/>
        </w:rPr>
        <w:t xml:space="preserve"> in via </w:t>
      </w:r>
      <w:hyperlink r:id="rId9" w:history="1">
        <w:r w:rsidR="002C6645" w:rsidRPr="007D65B0">
          <w:rPr>
            <w:rStyle w:val="Hyperlnk"/>
          </w:rPr>
          <w:t>https://se.visibacare.com/pe3online/</w:t>
        </w:r>
      </w:hyperlink>
      <w:r w:rsidR="002C6645">
        <w:t xml:space="preserve">. </w:t>
      </w:r>
      <w:r w:rsidR="002C6645" w:rsidRPr="002C6645">
        <w:rPr>
          <w:sz w:val="24"/>
        </w:rPr>
        <w:t xml:space="preserve">För att logga in krävs bank-id om man inte har det kan man ringa in en beställning och sedan skicka </w:t>
      </w:r>
      <w:r w:rsidR="002C6645" w:rsidRPr="002C6645">
        <w:rPr>
          <w:rFonts w:ascii="Calibri" w:hAnsi="Calibri" w:cs="Calibri"/>
          <w:sz w:val="24"/>
        </w:rPr>
        <w:t xml:space="preserve">in </w:t>
      </w:r>
      <w:r w:rsidR="002C6645" w:rsidRPr="002C6645">
        <w:rPr>
          <w:rFonts w:cstheme="minorHAnsi"/>
          <w:sz w:val="24"/>
        </w:rPr>
        <w:t>beställningsblanketten per post</w:t>
      </w:r>
      <w:r w:rsidR="002C6645">
        <w:rPr>
          <w:rFonts w:ascii="Calibri" w:hAnsi="Calibri" w:cs="Calibri"/>
          <w:sz w:val="24"/>
        </w:rPr>
        <w:t xml:space="preserve">. </w:t>
      </w:r>
      <w:r w:rsidR="002C6645" w:rsidRPr="002C6645">
        <w:rPr>
          <w:rFonts w:cstheme="minorHAnsi"/>
          <w:sz w:val="24"/>
        </w:rPr>
        <w:t>Pe3 måste få in ett skriftligt beställningsunderlag med alla uppgifter.</w:t>
      </w:r>
    </w:p>
    <w:p w14:paraId="4D033C96" w14:textId="77777777" w:rsidR="002C6645" w:rsidRDefault="002C6645" w:rsidP="00586BD2">
      <w:pPr>
        <w:rPr>
          <w:sz w:val="24"/>
        </w:rPr>
      </w:pPr>
    </w:p>
    <w:p w14:paraId="39E070E5" w14:textId="5E6784D9" w:rsidR="00586BD2" w:rsidRDefault="00586BD2" w:rsidP="00586BD2">
      <w:pPr>
        <w:rPr>
          <w:sz w:val="24"/>
        </w:rPr>
      </w:pPr>
      <w:r>
        <w:rPr>
          <w:sz w:val="24"/>
        </w:rPr>
        <w:t>Återrapportering av utförd tjänst sker till beställande chef eller HR-specialist enligt önskemål på beställningen</w:t>
      </w:r>
      <w:r w:rsidR="007E2C8D">
        <w:rPr>
          <w:sz w:val="24"/>
        </w:rPr>
        <w:t>.</w:t>
      </w:r>
    </w:p>
    <w:p w14:paraId="215A0302" w14:textId="77777777" w:rsidR="002445A2" w:rsidRDefault="002445A2" w:rsidP="00586BD2">
      <w:pPr>
        <w:rPr>
          <w:sz w:val="24"/>
        </w:rPr>
      </w:pPr>
    </w:p>
    <w:p w14:paraId="22B4F31F" w14:textId="418EE0FC" w:rsidR="00586BD2" w:rsidRPr="007E2C8D" w:rsidRDefault="007E2C8D" w:rsidP="00586BD2">
      <w:pPr>
        <w:rPr>
          <w:rFonts w:eastAsia="Times New Roman" w:cstheme="minorHAnsi"/>
          <w:color w:val="000000"/>
          <w:sz w:val="24"/>
          <w:lang w:eastAsia="sv-SE"/>
        </w:rPr>
      </w:pPr>
      <w:r>
        <w:rPr>
          <w:rFonts w:eastAsia="Times New Roman" w:cstheme="minorHAnsi"/>
          <w:b/>
          <w:bCs/>
          <w:color w:val="000000"/>
          <w:sz w:val="24"/>
          <w:lang w:eastAsia="sv-SE"/>
        </w:rPr>
        <w:t xml:space="preserve">Kontaktuppgifter och besöksadress till </w:t>
      </w:r>
      <w:r w:rsidR="00586BD2" w:rsidRPr="005940CC">
        <w:rPr>
          <w:rFonts w:eastAsia="Times New Roman" w:cstheme="minorHAnsi"/>
          <w:b/>
          <w:bCs/>
          <w:color w:val="000000"/>
          <w:sz w:val="24"/>
          <w:lang w:eastAsia="sv-SE"/>
        </w:rPr>
        <w:t>P</w:t>
      </w:r>
      <w:r>
        <w:rPr>
          <w:rFonts w:eastAsia="Times New Roman" w:cstheme="minorHAnsi"/>
          <w:b/>
          <w:bCs/>
          <w:color w:val="000000"/>
          <w:sz w:val="24"/>
          <w:lang w:eastAsia="sv-SE"/>
        </w:rPr>
        <w:t>e</w:t>
      </w:r>
      <w:r w:rsidR="00586BD2" w:rsidRPr="005940CC">
        <w:rPr>
          <w:rFonts w:eastAsia="Times New Roman" w:cstheme="minorHAnsi"/>
          <w:b/>
          <w:bCs/>
          <w:color w:val="000000"/>
          <w:sz w:val="24"/>
          <w:lang w:eastAsia="sv-SE"/>
        </w:rPr>
        <w:t>3 företagshälsa</w:t>
      </w:r>
      <w:r w:rsidR="00586BD2" w:rsidRPr="005940CC">
        <w:rPr>
          <w:rFonts w:eastAsia="Times New Roman" w:cstheme="minorHAnsi"/>
          <w:color w:val="000000"/>
          <w:sz w:val="24"/>
          <w:lang w:eastAsia="sv-SE"/>
        </w:rPr>
        <w:br/>
      </w:r>
      <w:proofErr w:type="gramStart"/>
      <w:r w:rsidR="00586BD2" w:rsidRPr="005940CC">
        <w:rPr>
          <w:rFonts w:eastAsia="Times New Roman" w:cstheme="minorHAnsi"/>
          <w:color w:val="000000"/>
          <w:sz w:val="24"/>
          <w:lang w:eastAsia="sv-SE"/>
        </w:rPr>
        <w:t>Adress :</w:t>
      </w:r>
      <w:proofErr w:type="gramEnd"/>
      <w:r w:rsidR="00586BD2" w:rsidRPr="005940CC">
        <w:rPr>
          <w:rFonts w:eastAsia="Times New Roman" w:cstheme="minorHAnsi"/>
          <w:color w:val="000000"/>
          <w:sz w:val="24"/>
          <w:lang w:eastAsia="sv-SE"/>
        </w:rPr>
        <w:t xml:space="preserve"> Mölndalsvägen 30 A, 2 </w:t>
      </w:r>
      <w:proofErr w:type="spellStart"/>
      <w:r w:rsidR="00586BD2" w:rsidRPr="005940CC">
        <w:rPr>
          <w:rFonts w:eastAsia="Times New Roman" w:cstheme="minorHAnsi"/>
          <w:color w:val="000000"/>
          <w:sz w:val="24"/>
          <w:lang w:eastAsia="sv-SE"/>
        </w:rPr>
        <w:t>tr</w:t>
      </w:r>
      <w:proofErr w:type="spellEnd"/>
      <w:r w:rsidR="00586BD2" w:rsidRPr="005940CC">
        <w:rPr>
          <w:rFonts w:eastAsia="Times New Roman" w:cstheme="minorHAnsi"/>
          <w:color w:val="000000"/>
          <w:sz w:val="24"/>
          <w:lang w:eastAsia="sv-SE"/>
        </w:rPr>
        <w:t xml:space="preserve"> Göteborg</w:t>
      </w:r>
      <w:r>
        <w:rPr>
          <w:rFonts w:eastAsia="Times New Roman" w:cstheme="minorHAnsi"/>
          <w:color w:val="000000"/>
          <w:sz w:val="24"/>
          <w:lang w:eastAsia="sv-SE"/>
        </w:rPr>
        <w:t xml:space="preserve">, </w:t>
      </w:r>
      <w:r w:rsidRPr="005940CC">
        <w:rPr>
          <w:rFonts w:eastAsia="Times New Roman" w:cstheme="minorHAnsi"/>
          <w:color w:val="000000"/>
          <w:sz w:val="24"/>
          <w:lang w:eastAsia="sv-SE"/>
        </w:rPr>
        <w:t>telefon: 031-16 11 10</w:t>
      </w:r>
      <w:r w:rsidR="00586BD2" w:rsidRPr="005940CC">
        <w:rPr>
          <w:rFonts w:eastAsia="Times New Roman" w:cstheme="minorHAnsi"/>
          <w:color w:val="000000"/>
          <w:sz w:val="24"/>
          <w:lang w:eastAsia="sv-SE"/>
        </w:rPr>
        <w:br/>
        <w:t>Första Långgatan 22, 413 28 Göteborg</w:t>
      </w:r>
      <w:r>
        <w:rPr>
          <w:rFonts w:eastAsia="Times New Roman" w:cstheme="minorHAnsi"/>
          <w:color w:val="000000"/>
          <w:sz w:val="24"/>
          <w:lang w:eastAsia="sv-SE"/>
        </w:rPr>
        <w:t>, telefon:</w:t>
      </w:r>
      <w:r w:rsidR="00356E3F">
        <w:rPr>
          <w:rFonts w:eastAsia="Times New Roman" w:cstheme="minorHAnsi"/>
          <w:color w:val="000000"/>
          <w:sz w:val="24"/>
          <w:lang w:eastAsia="sv-SE"/>
        </w:rPr>
        <w:t xml:space="preserve"> 0770 17 61 10</w:t>
      </w:r>
      <w:r w:rsidR="00586BD2" w:rsidRPr="005940CC">
        <w:rPr>
          <w:rFonts w:eastAsia="Times New Roman" w:cstheme="minorHAnsi"/>
          <w:color w:val="000000"/>
          <w:sz w:val="24"/>
          <w:lang w:eastAsia="sv-SE"/>
        </w:rPr>
        <w:br/>
      </w:r>
      <w:r>
        <w:rPr>
          <w:rFonts w:eastAsia="Times New Roman" w:cstheme="minorHAnsi"/>
          <w:color w:val="000000"/>
          <w:sz w:val="24"/>
          <w:lang w:eastAsia="sv-SE"/>
        </w:rPr>
        <w:t>Gemensamt växelnummer: 0770 17</w:t>
      </w:r>
      <w:r w:rsidR="00356E3F">
        <w:rPr>
          <w:rFonts w:eastAsia="Times New Roman" w:cstheme="minorHAnsi"/>
          <w:color w:val="000000"/>
          <w:sz w:val="24"/>
          <w:lang w:eastAsia="sv-SE"/>
        </w:rPr>
        <w:t xml:space="preserve"> </w:t>
      </w:r>
      <w:r>
        <w:rPr>
          <w:rFonts w:eastAsia="Times New Roman" w:cstheme="minorHAnsi"/>
          <w:color w:val="000000"/>
          <w:sz w:val="24"/>
          <w:lang w:eastAsia="sv-SE"/>
        </w:rPr>
        <w:t>61 10</w:t>
      </w:r>
      <w:r w:rsidR="00586BD2" w:rsidRPr="005940CC">
        <w:rPr>
          <w:rFonts w:eastAsia="Times New Roman" w:cstheme="minorHAnsi"/>
          <w:color w:val="000000"/>
          <w:sz w:val="24"/>
          <w:lang w:eastAsia="sv-SE"/>
        </w:rPr>
        <w:br/>
        <w:t>Öppe</w:t>
      </w:r>
      <w:r w:rsidR="00586BD2">
        <w:rPr>
          <w:rFonts w:eastAsia="Times New Roman" w:cstheme="minorHAnsi"/>
          <w:color w:val="000000"/>
          <w:sz w:val="24"/>
          <w:lang w:eastAsia="sv-SE"/>
        </w:rPr>
        <w:t>ttider: Vardagar 08:00 - 16:30</w:t>
      </w:r>
      <w:r w:rsidR="00586BD2">
        <w:rPr>
          <w:rFonts w:eastAsia="Times New Roman" w:cstheme="minorHAnsi"/>
          <w:color w:val="000000"/>
          <w:sz w:val="24"/>
          <w:lang w:eastAsia="sv-SE"/>
        </w:rPr>
        <w:br/>
      </w:r>
    </w:p>
    <w:p w14:paraId="12DFA3C9" w14:textId="77777777" w:rsidR="00586BD2" w:rsidRDefault="00586BD2" w:rsidP="00586BD2">
      <w:pPr>
        <w:rPr>
          <w:b/>
          <w:sz w:val="24"/>
        </w:rPr>
      </w:pPr>
      <w:r w:rsidRPr="003B5218">
        <w:rPr>
          <w:b/>
          <w:sz w:val="24"/>
        </w:rPr>
        <w:t>Vem står för kostnaden?</w:t>
      </w:r>
    </w:p>
    <w:p w14:paraId="289B205A" w14:textId="6A8FE3F4" w:rsidR="00586BD2" w:rsidRPr="005940CC" w:rsidRDefault="00B327CE" w:rsidP="00586BD2">
      <w:pPr>
        <w:rPr>
          <w:sz w:val="24"/>
        </w:rPr>
      </w:pPr>
      <w:r>
        <w:rPr>
          <w:sz w:val="24"/>
        </w:rPr>
        <w:t xml:space="preserve">Kostnad för alla beställningar debiteras enheten. Undantag för arbetsförmågebedömningar som bekostas av HR-avdelningen. </w:t>
      </w:r>
      <w:r w:rsidR="00EE639E" w:rsidRPr="00EE639E">
        <w:rPr>
          <w:sz w:val="24"/>
        </w:rPr>
        <w:t>Uteblivna</w:t>
      </w:r>
      <w:r w:rsidR="00A15C70">
        <w:rPr>
          <w:sz w:val="24"/>
        </w:rPr>
        <w:t xml:space="preserve"> besök som ej avbokats i förväg</w:t>
      </w:r>
      <w:r w:rsidR="00EE639E" w:rsidRPr="00EE639E">
        <w:rPr>
          <w:sz w:val="24"/>
        </w:rPr>
        <w:t xml:space="preserve"> debiteras. </w:t>
      </w:r>
    </w:p>
    <w:p w14:paraId="0BBE16A9" w14:textId="32376154" w:rsidR="00586BD2" w:rsidRDefault="00586BD2" w:rsidP="00586BD2">
      <w:pPr>
        <w:rPr>
          <w:b/>
          <w:sz w:val="24"/>
        </w:rPr>
      </w:pPr>
    </w:p>
    <w:tbl>
      <w:tblPr>
        <w:tblStyle w:val="Tabellrutnt"/>
        <w:tblW w:w="9209" w:type="dxa"/>
        <w:tblInd w:w="-5" w:type="dxa"/>
        <w:tblLook w:val="04A0" w:firstRow="1" w:lastRow="0" w:firstColumn="1" w:lastColumn="0" w:noHBand="0" w:noVBand="1"/>
      </w:tblPr>
      <w:tblGrid>
        <w:gridCol w:w="1456"/>
        <w:gridCol w:w="2508"/>
        <w:gridCol w:w="2450"/>
        <w:gridCol w:w="2795"/>
      </w:tblGrid>
      <w:tr w:rsidR="00CE2C17" w14:paraId="0AB804A0" w14:textId="77777777" w:rsidTr="00B32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" w:type="dxa"/>
          </w:tcPr>
          <w:p w14:paraId="0A4E9E32" w14:textId="77777777" w:rsidR="00AF37B6" w:rsidRDefault="00AF37B6" w:rsidP="00AF37B6">
            <w:pPr>
              <w:spacing w:after="100"/>
              <w:rPr>
                <w:b w:val="0"/>
                <w:sz w:val="24"/>
              </w:rPr>
            </w:pPr>
          </w:p>
        </w:tc>
        <w:tc>
          <w:tcPr>
            <w:tcW w:w="2508" w:type="dxa"/>
            <w:shd w:val="clear" w:color="auto" w:fill="B8DDB8" w:themeFill="accent2" w:themeFillTint="66"/>
          </w:tcPr>
          <w:p w14:paraId="3E0F83CD" w14:textId="07054B7F" w:rsidR="00AF37B6" w:rsidRDefault="004F5537" w:rsidP="00AF37B6">
            <w:pPr>
              <w:spacing w:after="10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Främjande</w:t>
            </w:r>
          </w:p>
        </w:tc>
        <w:tc>
          <w:tcPr>
            <w:tcW w:w="2450" w:type="dxa"/>
            <w:shd w:val="clear" w:color="auto" w:fill="FFE493" w:themeFill="accent6" w:themeFillTint="66"/>
          </w:tcPr>
          <w:p w14:paraId="74402809" w14:textId="1C5D04FC" w:rsidR="00AF37B6" w:rsidRDefault="004F5537" w:rsidP="00586B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Förebyggande</w:t>
            </w:r>
          </w:p>
        </w:tc>
        <w:tc>
          <w:tcPr>
            <w:tcW w:w="2795" w:type="dxa"/>
            <w:shd w:val="clear" w:color="auto" w:fill="FF8BC1" w:themeFill="accent1" w:themeFillTint="66"/>
          </w:tcPr>
          <w:p w14:paraId="5C4CD5EE" w14:textId="17F58F4E" w:rsidR="00AF37B6" w:rsidRDefault="004F5537" w:rsidP="00586BD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Rehabiliterande</w:t>
            </w:r>
          </w:p>
        </w:tc>
      </w:tr>
      <w:tr w:rsidR="009A483D" w14:paraId="387825CD" w14:textId="77777777" w:rsidTr="00B327CE">
        <w:tc>
          <w:tcPr>
            <w:tcW w:w="1456" w:type="dxa"/>
          </w:tcPr>
          <w:p w14:paraId="359C63C2" w14:textId="2803056D" w:rsidR="00AF37B6" w:rsidRP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Individ</w:t>
            </w:r>
          </w:p>
        </w:tc>
        <w:tc>
          <w:tcPr>
            <w:tcW w:w="2508" w:type="dxa"/>
            <w:shd w:val="clear" w:color="auto" w:fill="DBEEDB" w:themeFill="accent2" w:themeFillTint="33"/>
          </w:tcPr>
          <w:p w14:paraId="7AE68DA4" w14:textId="77777777" w:rsidR="00AF37B6" w:rsidRDefault="004F5537" w:rsidP="004F5537">
            <w:pPr>
              <w:spacing w:after="0" w:afterAutospacing="0"/>
              <w:rPr>
                <w:sz w:val="24"/>
              </w:rPr>
            </w:pPr>
            <w:r w:rsidRPr="004F5537">
              <w:rPr>
                <w:sz w:val="24"/>
              </w:rPr>
              <w:t>Hälsoprofilsbedömning</w:t>
            </w:r>
          </w:p>
          <w:p w14:paraId="50961696" w14:textId="19C87F06" w:rsidR="00CE2C17" w:rsidRPr="004F5537" w:rsidRDefault="00B327CE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Hälsokartläggning</w:t>
            </w:r>
          </w:p>
        </w:tc>
        <w:tc>
          <w:tcPr>
            <w:tcW w:w="2450" w:type="dxa"/>
            <w:shd w:val="clear" w:color="auto" w:fill="FFF1C9" w:themeFill="accent6" w:themeFillTint="33"/>
          </w:tcPr>
          <w:p w14:paraId="722D4584" w14:textId="77777777" w:rsidR="00AF37B6" w:rsidRDefault="004F5537" w:rsidP="004F5537">
            <w:pPr>
              <w:spacing w:after="0" w:afterAutospacing="0"/>
              <w:rPr>
                <w:sz w:val="24"/>
              </w:rPr>
            </w:pPr>
            <w:r w:rsidRPr="004F5537">
              <w:rPr>
                <w:sz w:val="24"/>
              </w:rPr>
              <w:t>Vaccination och provtagning</w:t>
            </w:r>
          </w:p>
          <w:p w14:paraId="490197CD" w14:textId="77777777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Medicinska undersökningar</w:t>
            </w:r>
          </w:p>
          <w:p w14:paraId="307641BD" w14:textId="77777777" w:rsidR="00CE2C1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Undersökning smittskydd</w:t>
            </w:r>
          </w:p>
          <w:p w14:paraId="6ABD570A" w14:textId="77777777" w:rsidR="00CE2C1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Ergonom på arbetsplats</w:t>
            </w:r>
          </w:p>
          <w:p w14:paraId="28ED55A1" w14:textId="56D27C90" w:rsidR="00CE2C17" w:rsidRPr="004F553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Stödsamtal psykolog eller beteendevetare</w:t>
            </w:r>
          </w:p>
        </w:tc>
        <w:tc>
          <w:tcPr>
            <w:tcW w:w="2795" w:type="dxa"/>
            <w:shd w:val="clear" w:color="auto" w:fill="FFC5E0" w:themeFill="accent1" w:themeFillTint="33"/>
          </w:tcPr>
          <w:p w14:paraId="08B2CAF7" w14:textId="77777777" w:rsidR="00AF37B6" w:rsidRDefault="004F5537" w:rsidP="004F5537">
            <w:pPr>
              <w:spacing w:after="0" w:afterAutospacing="0" w:line="240" w:lineRule="auto"/>
              <w:rPr>
                <w:sz w:val="24"/>
              </w:rPr>
            </w:pPr>
            <w:r>
              <w:rPr>
                <w:sz w:val="24"/>
              </w:rPr>
              <w:t>Drog- och alkoholtestning</w:t>
            </w:r>
          </w:p>
          <w:p w14:paraId="192B06AB" w14:textId="77777777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Bedömning av missbruk</w:t>
            </w:r>
          </w:p>
          <w:p w14:paraId="6A2581D6" w14:textId="77777777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Krisstöd</w:t>
            </w:r>
          </w:p>
          <w:p w14:paraId="46512BB5" w14:textId="77777777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Rehabiliteringsmöten</w:t>
            </w:r>
          </w:p>
          <w:p w14:paraId="445D53E0" w14:textId="77777777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Multidisciplinär arbetsförmågebedömning</w:t>
            </w:r>
          </w:p>
          <w:p w14:paraId="4CCB2A85" w14:textId="7450E545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Förstadagsintyg</w:t>
            </w:r>
          </w:p>
          <w:p w14:paraId="2A3314EC" w14:textId="77777777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Kognitiv beteendeterapi via nätet</w:t>
            </w:r>
          </w:p>
          <w:p w14:paraId="659127B5" w14:textId="650D855F" w:rsidR="004F553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H</w:t>
            </w:r>
            <w:r w:rsidR="004F5537">
              <w:rPr>
                <w:sz w:val="24"/>
              </w:rPr>
              <w:t>örseltest</w:t>
            </w:r>
          </w:p>
          <w:p w14:paraId="3AA79AB9" w14:textId="77777777" w:rsidR="00CE2C1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Stödsamtal psykolog eller beteendevetare</w:t>
            </w:r>
          </w:p>
          <w:p w14:paraId="484E3C67" w14:textId="728A9B0B" w:rsidR="00CE2C1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Läkarbesök</w:t>
            </w:r>
          </w:p>
          <w:p w14:paraId="33FAD2DD" w14:textId="5F8339D3" w:rsidR="00CE2C17" w:rsidRPr="004F5537" w:rsidRDefault="00CE2C17" w:rsidP="004F5537">
            <w:pPr>
              <w:spacing w:after="0" w:afterAutospacing="0"/>
              <w:rPr>
                <w:sz w:val="24"/>
              </w:rPr>
            </w:pPr>
          </w:p>
        </w:tc>
      </w:tr>
      <w:tr w:rsidR="009A483D" w14:paraId="27A20937" w14:textId="77777777" w:rsidTr="00B327CE">
        <w:tc>
          <w:tcPr>
            <w:tcW w:w="1456" w:type="dxa"/>
          </w:tcPr>
          <w:p w14:paraId="4A5C3C50" w14:textId="4553EF72" w:rsidR="00AF37B6" w:rsidRP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Grupp</w:t>
            </w:r>
          </w:p>
        </w:tc>
        <w:tc>
          <w:tcPr>
            <w:tcW w:w="2508" w:type="dxa"/>
            <w:shd w:val="clear" w:color="auto" w:fill="DBEEDB" w:themeFill="accent2" w:themeFillTint="33"/>
          </w:tcPr>
          <w:p w14:paraId="5B778E52" w14:textId="372FB003" w:rsidR="00AF37B6" w:rsidRDefault="004F5537" w:rsidP="004F5537">
            <w:pPr>
              <w:spacing w:after="0" w:afterAutospacing="0"/>
              <w:rPr>
                <w:sz w:val="24"/>
              </w:rPr>
            </w:pPr>
            <w:r w:rsidRPr="004F5537">
              <w:rPr>
                <w:sz w:val="24"/>
              </w:rPr>
              <w:t xml:space="preserve">Hälsoprofilbedömning </w:t>
            </w:r>
            <w:r>
              <w:rPr>
                <w:sz w:val="24"/>
              </w:rPr>
              <w:t>–</w:t>
            </w:r>
            <w:r w:rsidRPr="004F5537">
              <w:rPr>
                <w:sz w:val="24"/>
              </w:rPr>
              <w:t xml:space="preserve"> grupp</w:t>
            </w:r>
          </w:p>
          <w:p w14:paraId="744F082E" w14:textId="197DA212" w:rsidR="004F5537" w:rsidRP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Utbildning stress/hälsa</w:t>
            </w:r>
          </w:p>
        </w:tc>
        <w:tc>
          <w:tcPr>
            <w:tcW w:w="2450" w:type="dxa"/>
            <w:shd w:val="clear" w:color="auto" w:fill="FFF1C9" w:themeFill="accent6" w:themeFillTint="33"/>
          </w:tcPr>
          <w:p w14:paraId="55B21FFD" w14:textId="77777777" w:rsid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Kartläggning och rådgivning av fysiska, organisatoriska och sociala arbetsmiljöfaktorer</w:t>
            </w:r>
          </w:p>
          <w:p w14:paraId="16F9BD55" w14:textId="075BA37E" w:rsidR="00CE2C17" w:rsidRPr="004F5537" w:rsidRDefault="00CE2C1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Ergonom på arbetsplatsen</w:t>
            </w:r>
          </w:p>
        </w:tc>
        <w:tc>
          <w:tcPr>
            <w:tcW w:w="2795" w:type="dxa"/>
            <w:shd w:val="clear" w:color="auto" w:fill="FFC5E0" w:themeFill="accent1" w:themeFillTint="33"/>
          </w:tcPr>
          <w:p w14:paraId="679CCF96" w14:textId="77777777" w:rsid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Kränkande särbehandling</w:t>
            </w:r>
          </w:p>
          <w:p w14:paraId="2355D883" w14:textId="0E21BF1D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Konflikthantering</w:t>
            </w:r>
          </w:p>
          <w:p w14:paraId="05E119A9" w14:textId="03745D7E" w:rsidR="004F5537" w:rsidRP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krisstöd</w:t>
            </w:r>
          </w:p>
        </w:tc>
      </w:tr>
      <w:tr w:rsidR="009A483D" w14:paraId="785DED3B" w14:textId="77777777" w:rsidTr="00B327CE">
        <w:tc>
          <w:tcPr>
            <w:tcW w:w="1456" w:type="dxa"/>
          </w:tcPr>
          <w:p w14:paraId="1FF933E7" w14:textId="0E2A134A" w:rsidR="00AF37B6" w:rsidRP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Organisation</w:t>
            </w:r>
            <w:r w:rsidR="00AF37B6" w:rsidRPr="00AF37B6">
              <w:rPr>
                <w:sz w:val="24"/>
              </w:rPr>
              <w:t xml:space="preserve"> </w:t>
            </w:r>
          </w:p>
        </w:tc>
        <w:tc>
          <w:tcPr>
            <w:tcW w:w="2508" w:type="dxa"/>
            <w:shd w:val="clear" w:color="auto" w:fill="DBEEDB" w:themeFill="accent2" w:themeFillTint="33"/>
          </w:tcPr>
          <w:p w14:paraId="35BCC04D" w14:textId="5CD16412" w:rsidR="00AF37B6" w:rsidRPr="004F5537" w:rsidRDefault="004F5537" w:rsidP="004F5537">
            <w:pPr>
              <w:spacing w:after="0" w:afterAutospacing="0"/>
              <w:rPr>
                <w:sz w:val="24"/>
              </w:rPr>
            </w:pPr>
            <w:r w:rsidRPr="004F5537">
              <w:rPr>
                <w:sz w:val="24"/>
              </w:rPr>
              <w:t>Rådgivning och stöd</w:t>
            </w:r>
          </w:p>
        </w:tc>
        <w:tc>
          <w:tcPr>
            <w:tcW w:w="2450" w:type="dxa"/>
            <w:shd w:val="clear" w:color="auto" w:fill="FFF1C9" w:themeFill="accent6" w:themeFillTint="33"/>
          </w:tcPr>
          <w:p w14:paraId="750203A5" w14:textId="77777777" w:rsid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 xml:space="preserve">HLR- och första </w:t>
            </w:r>
            <w:proofErr w:type="spellStart"/>
            <w:r>
              <w:rPr>
                <w:sz w:val="24"/>
              </w:rPr>
              <w:t>hjälpenutbildning</w:t>
            </w:r>
            <w:proofErr w:type="spellEnd"/>
          </w:p>
          <w:p w14:paraId="252A210B" w14:textId="1F623C4F" w:rsidR="004F5537" w:rsidRP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Rådgivning och stöd</w:t>
            </w:r>
          </w:p>
        </w:tc>
        <w:tc>
          <w:tcPr>
            <w:tcW w:w="2795" w:type="dxa"/>
            <w:shd w:val="clear" w:color="auto" w:fill="FFC5E0" w:themeFill="accent1" w:themeFillTint="33"/>
          </w:tcPr>
          <w:p w14:paraId="260A2210" w14:textId="77777777" w:rsidR="00AF37B6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Rådgivning och stöd</w:t>
            </w:r>
          </w:p>
          <w:p w14:paraId="16F6E875" w14:textId="5D97E8E3" w:rsidR="004F5537" w:rsidRDefault="004F5537" w:rsidP="004F5537">
            <w:pPr>
              <w:spacing w:after="0" w:afterAutospacing="0"/>
              <w:rPr>
                <w:sz w:val="24"/>
              </w:rPr>
            </w:pPr>
            <w:r>
              <w:rPr>
                <w:sz w:val="24"/>
              </w:rPr>
              <w:t>Stresskola</w:t>
            </w:r>
          </w:p>
          <w:p w14:paraId="5C425905" w14:textId="7EFEFB2D" w:rsidR="004F5537" w:rsidRPr="004F5537" w:rsidRDefault="004F5537" w:rsidP="004F5537">
            <w:pPr>
              <w:spacing w:after="0" w:afterAutospacing="0"/>
              <w:rPr>
                <w:sz w:val="24"/>
              </w:rPr>
            </w:pPr>
          </w:p>
        </w:tc>
      </w:tr>
    </w:tbl>
    <w:p w14:paraId="119D9D9F" w14:textId="77777777" w:rsidR="00927BD0" w:rsidRDefault="00927BD0" w:rsidP="00586BD2">
      <w:pPr>
        <w:rPr>
          <w:b/>
          <w:sz w:val="24"/>
        </w:rPr>
      </w:pPr>
    </w:p>
    <w:p w14:paraId="306B2BAC" w14:textId="77777777" w:rsidR="00586BD2" w:rsidRDefault="00586BD2" w:rsidP="00586BD2"/>
    <w:p w14:paraId="1A772D32" w14:textId="77777777" w:rsidR="00C10045" w:rsidRPr="00986A1D" w:rsidRDefault="00C10045" w:rsidP="00986A1D"/>
    <w:sectPr w:rsidR="00C10045" w:rsidRPr="00986A1D" w:rsidSect="009928A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E6B2" w14:textId="77777777" w:rsidR="00606F53" w:rsidRDefault="00606F53" w:rsidP="00BF282B">
      <w:pPr>
        <w:spacing w:after="0" w:line="240" w:lineRule="auto"/>
      </w:pPr>
      <w:r>
        <w:separator/>
      </w:r>
    </w:p>
  </w:endnote>
  <w:endnote w:type="continuationSeparator" w:id="0">
    <w:p w14:paraId="46F76540" w14:textId="77777777" w:rsidR="00606F53" w:rsidRDefault="00606F5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EE639E" w:rsidRPr="009B4E2A" w14:paraId="1A684484" w14:textId="77777777" w:rsidTr="00986A1D">
      <w:tc>
        <w:tcPr>
          <w:tcW w:w="5812" w:type="dxa"/>
        </w:tcPr>
        <w:p w14:paraId="03E076BD" w14:textId="77777777" w:rsidR="00EE639E" w:rsidRPr="009B4E2A" w:rsidRDefault="00EE639E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Grundskoleförvaltningen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Beställning av företagshälsovård</w:t>
              </w:r>
            </w:sdtContent>
          </w:sdt>
        </w:p>
      </w:tc>
      <w:tc>
        <w:tcPr>
          <w:tcW w:w="1343" w:type="dxa"/>
        </w:tcPr>
        <w:p w14:paraId="5537E615" w14:textId="77777777" w:rsidR="00EE639E" w:rsidRPr="009B4E2A" w:rsidRDefault="00EE639E" w:rsidP="00986A1D">
          <w:pPr>
            <w:pStyle w:val="Sidfot"/>
          </w:pPr>
        </w:p>
      </w:tc>
      <w:tc>
        <w:tcPr>
          <w:tcW w:w="1917" w:type="dxa"/>
        </w:tcPr>
        <w:p w14:paraId="5C82A106" w14:textId="77777777" w:rsidR="00EE639E" w:rsidRPr="009B4E2A" w:rsidRDefault="00EE639E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45A2">
            <w:fldChar w:fldCharType="begin"/>
          </w:r>
          <w:r w:rsidR="002445A2">
            <w:instrText xml:space="preserve"> NUMPAGES   \* MERGEFORMAT </w:instrText>
          </w:r>
          <w:r w:rsidR="002445A2">
            <w:fldChar w:fldCharType="separate"/>
          </w:r>
          <w:r>
            <w:rPr>
              <w:noProof/>
            </w:rPr>
            <w:t>1</w:t>
          </w:r>
          <w:r w:rsidR="002445A2">
            <w:rPr>
              <w:noProof/>
            </w:rPr>
            <w:fldChar w:fldCharType="end"/>
          </w:r>
          <w:r w:rsidRPr="009B4E2A">
            <w:t>)</w:t>
          </w:r>
        </w:p>
      </w:tc>
    </w:tr>
    <w:tr w:rsidR="00EE639E" w14:paraId="51EF43AE" w14:textId="77777777" w:rsidTr="00986A1D">
      <w:tc>
        <w:tcPr>
          <w:tcW w:w="5812" w:type="dxa"/>
        </w:tcPr>
        <w:p w14:paraId="2D192D8F" w14:textId="77777777" w:rsidR="00EE639E" w:rsidRPr="00F66187" w:rsidRDefault="00EE639E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9F583DE" w14:textId="77777777" w:rsidR="00EE639E" w:rsidRDefault="00EE639E" w:rsidP="00986A1D">
          <w:pPr>
            <w:pStyle w:val="Sidfot"/>
          </w:pPr>
        </w:p>
      </w:tc>
      <w:tc>
        <w:tcPr>
          <w:tcW w:w="1917" w:type="dxa"/>
        </w:tcPr>
        <w:p w14:paraId="1AD0A8FA" w14:textId="77777777" w:rsidR="00EE639E" w:rsidRDefault="00EE639E" w:rsidP="00986A1D">
          <w:pPr>
            <w:pStyle w:val="Sidfot"/>
            <w:jc w:val="right"/>
          </w:pPr>
        </w:p>
      </w:tc>
    </w:tr>
    <w:tr w:rsidR="00EE639E" w14:paraId="531C205A" w14:textId="77777777" w:rsidTr="00986A1D">
      <w:tc>
        <w:tcPr>
          <w:tcW w:w="5812" w:type="dxa"/>
        </w:tcPr>
        <w:p w14:paraId="63044147" w14:textId="77777777" w:rsidR="00EE639E" w:rsidRDefault="00EE639E" w:rsidP="00986A1D">
          <w:pPr>
            <w:pStyle w:val="Sidfot"/>
          </w:pPr>
        </w:p>
      </w:tc>
      <w:tc>
        <w:tcPr>
          <w:tcW w:w="1343" w:type="dxa"/>
        </w:tcPr>
        <w:p w14:paraId="35491D2E" w14:textId="77777777" w:rsidR="00EE639E" w:rsidRDefault="00EE639E" w:rsidP="00986A1D">
          <w:pPr>
            <w:pStyle w:val="Sidfot"/>
          </w:pPr>
        </w:p>
      </w:tc>
      <w:tc>
        <w:tcPr>
          <w:tcW w:w="1917" w:type="dxa"/>
        </w:tcPr>
        <w:p w14:paraId="50F14620" w14:textId="77777777" w:rsidR="00EE639E" w:rsidRDefault="00EE639E" w:rsidP="00986A1D">
          <w:pPr>
            <w:pStyle w:val="Sidfot"/>
            <w:jc w:val="right"/>
          </w:pPr>
        </w:p>
      </w:tc>
    </w:tr>
  </w:tbl>
  <w:p w14:paraId="7911F7A8" w14:textId="77777777" w:rsidR="00EE639E" w:rsidRPr="00F66187" w:rsidRDefault="00EE639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EE639E" w:rsidRPr="009B4E2A" w14:paraId="3F7209A3" w14:textId="77777777" w:rsidTr="00986A1D">
      <w:tc>
        <w:tcPr>
          <w:tcW w:w="5812" w:type="dxa"/>
        </w:tcPr>
        <w:p w14:paraId="3B4977E0" w14:textId="77777777" w:rsidR="00EE639E" w:rsidRDefault="00EE639E">
          <w:pPr>
            <w:pStyle w:val="Sidfot"/>
          </w:pPr>
          <w:r>
            <w:t xml:space="preserve">Göteborgs Stad  </w:t>
          </w:r>
          <w:sdt>
            <w:sdtPr>
              <w:id w:val="-5804565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Grundskoleförvaltningen</w:t>
              </w:r>
            </w:sdtContent>
          </w:sdt>
          <w:r>
            <w:rPr>
              <w:b/>
            </w:rPr>
            <w:t xml:space="preserve"> 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Beställning av företagshälsovård</w:t>
              </w:r>
            </w:sdtContent>
          </w:sdt>
        </w:p>
      </w:tc>
      <w:tc>
        <w:tcPr>
          <w:tcW w:w="1343" w:type="dxa"/>
        </w:tcPr>
        <w:p w14:paraId="0C88A731" w14:textId="77777777" w:rsidR="00EE639E" w:rsidRPr="009B4E2A" w:rsidRDefault="00EE639E" w:rsidP="00986A1D">
          <w:pPr>
            <w:pStyle w:val="Sidfot"/>
          </w:pPr>
        </w:p>
      </w:tc>
      <w:tc>
        <w:tcPr>
          <w:tcW w:w="1917" w:type="dxa"/>
        </w:tcPr>
        <w:p w14:paraId="7182BBF8" w14:textId="77777777" w:rsidR="00EE639E" w:rsidRPr="009B4E2A" w:rsidRDefault="00EE639E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45A2">
            <w:fldChar w:fldCharType="begin"/>
          </w:r>
          <w:r w:rsidR="002445A2">
            <w:instrText xml:space="preserve"> NUMPAGES   \* MERGEFORMAT </w:instrText>
          </w:r>
          <w:r w:rsidR="002445A2">
            <w:fldChar w:fldCharType="separate"/>
          </w:r>
          <w:r>
            <w:rPr>
              <w:noProof/>
            </w:rPr>
            <w:t>1</w:t>
          </w:r>
          <w:r w:rsidR="002445A2">
            <w:rPr>
              <w:noProof/>
            </w:rPr>
            <w:fldChar w:fldCharType="end"/>
          </w:r>
          <w:r w:rsidRPr="009B4E2A">
            <w:t>)</w:t>
          </w:r>
        </w:p>
      </w:tc>
    </w:tr>
    <w:tr w:rsidR="00EE639E" w14:paraId="61715607" w14:textId="77777777" w:rsidTr="00986A1D">
      <w:tc>
        <w:tcPr>
          <w:tcW w:w="5812" w:type="dxa"/>
        </w:tcPr>
        <w:p w14:paraId="14E88577" w14:textId="77777777" w:rsidR="00EE639E" w:rsidRPr="00F66187" w:rsidRDefault="00EE639E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754D224" w14:textId="77777777" w:rsidR="00EE639E" w:rsidRDefault="00EE639E" w:rsidP="00986A1D">
          <w:pPr>
            <w:pStyle w:val="Sidfot"/>
          </w:pPr>
        </w:p>
      </w:tc>
      <w:tc>
        <w:tcPr>
          <w:tcW w:w="1917" w:type="dxa"/>
        </w:tcPr>
        <w:p w14:paraId="4C0E737D" w14:textId="77777777" w:rsidR="00EE639E" w:rsidRDefault="00EE639E" w:rsidP="00986A1D">
          <w:pPr>
            <w:pStyle w:val="Sidfot"/>
            <w:jc w:val="right"/>
          </w:pPr>
        </w:p>
      </w:tc>
    </w:tr>
    <w:tr w:rsidR="00EE639E" w14:paraId="4BD88B52" w14:textId="77777777" w:rsidTr="00986A1D">
      <w:tc>
        <w:tcPr>
          <w:tcW w:w="5812" w:type="dxa"/>
        </w:tcPr>
        <w:p w14:paraId="53FE3FA8" w14:textId="77777777" w:rsidR="00EE639E" w:rsidRDefault="00EE639E" w:rsidP="00986A1D">
          <w:pPr>
            <w:pStyle w:val="Sidfot"/>
          </w:pPr>
        </w:p>
      </w:tc>
      <w:tc>
        <w:tcPr>
          <w:tcW w:w="1343" w:type="dxa"/>
        </w:tcPr>
        <w:p w14:paraId="5BDCE633" w14:textId="77777777" w:rsidR="00EE639E" w:rsidRDefault="00EE639E" w:rsidP="00986A1D">
          <w:pPr>
            <w:pStyle w:val="Sidfot"/>
          </w:pPr>
        </w:p>
      </w:tc>
      <w:tc>
        <w:tcPr>
          <w:tcW w:w="1917" w:type="dxa"/>
        </w:tcPr>
        <w:p w14:paraId="44780805" w14:textId="77777777" w:rsidR="00EE639E" w:rsidRDefault="00EE639E" w:rsidP="00986A1D">
          <w:pPr>
            <w:pStyle w:val="Sidfot"/>
            <w:jc w:val="right"/>
          </w:pPr>
        </w:p>
      </w:tc>
    </w:tr>
  </w:tbl>
  <w:p w14:paraId="4D65AB05" w14:textId="77777777" w:rsidR="00EE639E" w:rsidRPr="00F66187" w:rsidRDefault="00EE639E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EE639E" w:rsidRPr="009B4E2A" w14:paraId="7B5C720A" w14:textId="77777777" w:rsidTr="00FB3384">
      <w:tc>
        <w:tcPr>
          <w:tcW w:w="7118" w:type="dxa"/>
          <w:gridSpan w:val="2"/>
        </w:tcPr>
        <w:p w14:paraId="61C0CE0F" w14:textId="77777777" w:rsidR="00EE639E" w:rsidRDefault="00EE639E" w:rsidP="007A7F8D">
          <w:pPr>
            <w:pStyle w:val="Sidfot"/>
          </w:pPr>
          <w:r>
            <w:t xml:space="preserve">Göteborgs Stad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Grundskoleförvaltningen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Beställning av företagshälsovård</w:t>
              </w:r>
            </w:sdtContent>
          </w:sdt>
        </w:p>
      </w:tc>
      <w:tc>
        <w:tcPr>
          <w:tcW w:w="1954" w:type="dxa"/>
        </w:tcPr>
        <w:p w14:paraId="3CAE0757" w14:textId="77777777" w:rsidR="00EE639E" w:rsidRPr="009B4E2A" w:rsidRDefault="00EE639E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445A2">
            <w:fldChar w:fldCharType="begin"/>
          </w:r>
          <w:r w:rsidR="002445A2">
            <w:instrText xml:space="preserve"> NUMPAGES   \* MERGEFORMAT </w:instrText>
          </w:r>
          <w:r w:rsidR="002445A2">
            <w:fldChar w:fldCharType="separate"/>
          </w:r>
          <w:r>
            <w:rPr>
              <w:noProof/>
            </w:rPr>
            <w:t>1</w:t>
          </w:r>
          <w:r w:rsidR="002445A2">
            <w:rPr>
              <w:noProof/>
            </w:rPr>
            <w:fldChar w:fldCharType="end"/>
          </w:r>
          <w:r w:rsidRPr="009B4E2A">
            <w:t>)</w:t>
          </w:r>
        </w:p>
      </w:tc>
    </w:tr>
    <w:tr w:rsidR="00EE639E" w14:paraId="592F8D43" w14:textId="77777777" w:rsidTr="00FB3384">
      <w:tc>
        <w:tcPr>
          <w:tcW w:w="3319" w:type="dxa"/>
        </w:tcPr>
        <w:p w14:paraId="248FD6E1" w14:textId="77777777" w:rsidR="00EE639E" w:rsidRPr="00F66187" w:rsidRDefault="00EE639E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334949" w14:textId="77777777" w:rsidR="00EE639E" w:rsidRDefault="00EE639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38F3D4C" w14:textId="77777777" w:rsidR="00EE639E" w:rsidRDefault="00EE639E" w:rsidP="00FB3384">
          <w:pPr>
            <w:pStyle w:val="Sidfot"/>
            <w:jc w:val="right"/>
          </w:pPr>
        </w:p>
      </w:tc>
    </w:tr>
    <w:tr w:rsidR="00EE639E" w14:paraId="3EDF50ED" w14:textId="77777777" w:rsidTr="00FB3384">
      <w:tc>
        <w:tcPr>
          <w:tcW w:w="3319" w:type="dxa"/>
        </w:tcPr>
        <w:p w14:paraId="104B1889" w14:textId="77777777" w:rsidR="00EE639E" w:rsidRDefault="00EE639E" w:rsidP="00BD0663">
          <w:pPr>
            <w:pStyle w:val="Sidfot"/>
          </w:pPr>
        </w:p>
      </w:tc>
      <w:tc>
        <w:tcPr>
          <w:tcW w:w="3799" w:type="dxa"/>
        </w:tcPr>
        <w:p w14:paraId="2BF90767" w14:textId="77777777" w:rsidR="00EE639E" w:rsidRDefault="00EE639E" w:rsidP="00BD0663">
          <w:pPr>
            <w:pStyle w:val="Sidfot"/>
          </w:pPr>
        </w:p>
      </w:tc>
      <w:tc>
        <w:tcPr>
          <w:tcW w:w="1954" w:type="dxa"/>
          <w:vMerge/>
        </w:tcPr>
        <w:p w14:paraId="0B9DC6C6" w14:textId="77777777" w:rsidR="00EE639E" w:rsidRDefault="00EE639E" w:rsidP="00BD0663">
          <w:pPr>
            <w:pStyle w:val="Sidfot"/>
            <w:jc w:val="right"/>
          </w:pPr>
        </w:p>
      </w:tc>
    </w:tr>
  </w:tbl>
  <w:p w14:paraId="18307A61" w14:textId="77777777" w:rsidR="00EE639E" w:rsidRDefault="00EE6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6DBB" w14:textId="77777777" w:rsidR="00606F53" w:rsidRDefault="00606F53" w:rsidP="00BF282B">
      <w:pPr>
        <w:spacing w:after="0" w:line="240" w:lineRule="auto"/>
      </w:pPr>
      <w:r>
        <w:separator/>
      </w:r>
    </w:p>
  </w:footnote>
  <w:footnote w:type="continuationSeparator" w:id="0">
    <w:p w14:paraId="2A9FD32A" w14:textId="77777777" w:rsidR="00606F53" w:rsidRDefault="00606F5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E639E" w14:paraId="57BB1477" w14:textId="77777777" w:rsidTr="00EE639E">
      <w:tc>
        <w:tcPr>
          <w:tcW w:w="5103" w:type="dxa"/>
          <w:tcBorders>
            <w:bottom w:val="nil"/>
          </w:tcBorders>
          <w:vAlign w:val="center"/>
        </w:tcPr>
        <w:p w14:paraId="5D9F6E09" w14:textId="77777777" w:rsidR="00EE639E" w:rsidRDefault="002445A2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E639E">
                <w:t>Grundskoleförvaltningen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484D4774" w14:textId="77777777" w:rsidR="00EE639E" w:rsidRDefault="00EE639E" w:rsidP="00EE639E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54EE2F3" wp14:editId="5E6546E3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639E" w14:paraId="00D1DB01" w14:textId="77777777" w:rsidTr="00EE639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0D0594" w14:textId="77777777" w:rsidR="00EE639E" w:rsidRDefault="00EE639E" w:rsidP="00EE639E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9BCB44" w14:textId="77777777" w:rsidR="00EE639E" w:rsidRDefault="00EE639E" w:rsidP="00EE639E">
          <w:pPr>
            <w:pStyle w:val="Sidhuvud"/>
            <w:spacing w:after="100"/>
            <w:jc w:val="right"/>
          </w:pPr>
        </w:p>
      </w:tc>
    </w:tr>
  </w:tbl>
  <w:p w14:paraId="0DCB6D0A" w14:textId="77777777" w:rsidR="00EE639E" w:rsidRDefault="00EE639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D2"/>
    <w:rsid w:val="00005E28"/>
    <w:rsid w:val="000B6F6F"/>
    <w:rsid w:val="000C68BA"/>
    <w:rsid w:val="000C6B6F"/>
    <w:rsid w:val="000F2B85"/>
    <w:rsid w:val="00106C0E"/>
    <w:rsid w:val="0011061F"/>
    <w:rsid w:val="0011381D"/>
    <w:rsid w:val="00142FEF"/>
    <w:rsid w:val="00173F0C"/>
    <w:rsid w:val="001927C2"/>
    <w:rsid w:val="001C2218"/>
    <w:rsid w:val="001D645F"/>
    <w:rsid w:val="00241F59"/>
    <w:rsid w:val="002445A2"/>
    <w:rsid w:val="00257F49"/>
    <w:rsid w:val="002C6645"/>
    <w:rsid w:val="002D09F7"/>
    <w:rsid w:val="003164EC"/>
    <w:rsid w:val="00323048"/>
    <w:rsid w:val="00332A7F"/>
    <w:rsid w:val="00350FEF"/>
    <w:rsid w:val="00356E3F"/>
    <w:rsid w:val="00367F49"/>
    <w:rsid w:val="00372CB4"/>
    <w:rsid w:val="00414E79"/>
    <w:rsid w:val="00440D30"/>
    <w:rsid w:val="00473C11"/>
    <w:rsid w:val="004A5252"/>
    <w:rsid w:val="004B287C"/>
    <w:rsid w:val="004C0571"/>
    <w:rsid w:val="004C5608"/>
    <w:rsid w:val="004C78B0"/>
    <w:rsid w:val="004F5537"/>
    <w:rsid w:val="00521790"/>
    <w:rsid w:val="005729A0"/>
    <w:rsid w:val="00586BD2"/>
    <w:rsid w:val="00587786"/>
    <w:rsid w:val="00597ACB"/>
    <w:rsid w:val="005E6622"/>
    <w:rsid w:val="005F5390"/>
    <w:rsid w:val="00606F53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85DD8"/>
    <w:rsid w:val="007A0E1C"/>
    <w:rsid w:val="007A7F8D"/>
    <w:rsid w:val="007E2C8D"/>
    <w:rsid w:val="00831E91"/>
    <w:rsid w:val="0087328B"/>
    <w:rsid w:val="008760F6"/>
    <w:rsid w:val="008E56C2"/>
    <w:rsid w:val="00927BD0"/>
    <w:rsid w:val="009433F3"/>
    <w:rsid w:val="009624D4"/>
    <w:rsid w:val="00985ACB"/>
    <w:rsid w:val="00986A1D"/>
    <w:rsid w:val="009928A6"/>
    <w:rsid w:val="009A483D"/>
    <w:rsid w:val="009B4E2A"/>
    <w:rsid w:val="009D4D5C"/>
    <w:rsid w:val="00A074B5"/>
    <w:rsid w:val="00A15C70"/>
    <w:rsid w:val="00A345C1"/>
    <w:rsid w:val="00A3668C"/>
    <w:rsid w:val="00A47AD9"/>
    <w:rsid w:val="00A8112E"/>
    <w:rsid w:val="00AA0284"/>
    <w:rsid w:val="00AE5147"/>
    <w:rsid w:val="00AE5F41"/>
    <w:rsid w:val="00AF37B6"/>
    <w:rsid w:val="00B327CE"/>
    <w:rsid w:val="00B456FF"/>
    <w:rsid w:val="00B63E0E"/>
    <w:rsid w:val="00BA1320"/>
    <w:rsid w:val="00BD0663"/>
    <w:rsid w:val="00BF1EC3"/>
    <w:rsid w:val="00BF282B"/>
    <w:rsid w:val="00C0363D"/>
    <w:rsid w:val="00C10045"/>
    <w:rsid w:val="00C5581E"/>
    <w:rsid w:val="00C85A21"/>
    <w:rsid w:val="00CD65E8"/>
    <w:rsid w:val="00CE2C17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90646"/>
    <w:rsid w:val="00EE639E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55E54"/>
  <w15:docId w15:val="{764E4036-56E9-4320-B783-8033C56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2C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e.visibacare.com/pe3onli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hol0105\AppData\Local\Packages\Microsoft.MicrosoftEdge_8wekyb3d8bbwe\TempState\Downloads\Standard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1ACB8F56460DA15B2AF00BA1A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65F10-F0AB-4FE3-833A-D4765E3CA62E}"/>
      </w:docPartPr>
      <w:docPartBody>
        <w:p w:rsidR="00E464D2" w:rsidRDefault="00E464D2">
          <w:pPr>
            <w:pStyle w:val="18FB1ACB8F56460DA15B2AF00BA1AE48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D2"/>
    <w:rsid w:val="00D3276F"/>
    <w:rsid w:val="00E464D2"/>
    <w:rsid w:val="00F3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8FB1ACB8F56460DA15B2AF00BA1AE48">
    <w:name w:val="18FB1ACB8F56460DA15B2AF00BA1AE48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FE82F5510D34917A3FC4BCF67018B60">
    <w:name w:val="DFE82F5510D34917A3FC4BCF67018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09AFF3AAC6B49AF1B9636C983BD4F" ma:contentTypeVersion="13" ma:contentTypeDescription="Skapa ett nytt dokument." ma:contentTypeScope="" ma:versionID="0c08a3d6aa1989dd8002fde555f395a2">
  <xsd:schema xmlns:xsd="http://www.w3.org/2001/XMLSchema" xmlns:xs="http://www.w3.org/2001/XMLSchema" xmlns:p="http://schemas.microsoft.com/office/2006/metadata/properties" xmlns:ns3="161689d0-ff3a-4ff5-9e35-8bf726e87d77" xmlns:ns4="1ee7201f-25e1-4481-89fd-98e00006c3de" targetNamespace="http://schemas.microsoft.com/office/2006/metadata/properties" ma:root="true" ma:fieldsID="7e2aee1398afebb9e4d67950c2761729" ns3:_="" ns4:_="">
    <xsd:import namespace="161689d0-ff3a-4ff5-9e35-8bf726e87d77"/>
    <xsd:import namespace="1ee7201f-25e1-4481-89fd-98e00006c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89d0-ff3a-4ff5-9e35-8bf726e87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201f-25e1-4481-89fd-98e00006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AB879-5976-4187-84FC-8F12E1A6E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89d0-ff3a-4ff5-9e35-8bf726e87d77"/>
    <ds:schemaRef ds:uri="1ee7201f-25e1-4481-89fd-98e00006c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D54CD-5BF0-4EE7-B2DD-8FAF67AEB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1CC1A-73C9-4DFF-A886-8E03E37A8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 (1).dotx</Template>
  <TotalTime>0</TotalTime>
  <Pages>2</Pages>
  <Words>410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företagshälsovård</vt:lpstr>
    </vt:vector>
  </TitlesOfParts>
  <Company>Grundskoleförvaltningen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företagshälsovård</dc:title>
  <dc:subject/>
  <dc:creator>Rebecca Holm</dc:creator>
  <dc:description/>
  <cp:lastModifiedBy>Frida Norrman</cp:lastModifiedBy>
  <cp:revision>2</cp:revision>
  <cp:lastPrinted>2017-01-05T15:29:00Z</cp:lastPrinted>
  <dcterms:created xsi:type="dcterms:W3CDTF">2020-11-27T13:41:00Z</dcterms:created>
  <dcterms:modified xsi:type="dcterms:W3CDTF">2020-11-27T13:41:00Z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0x01010054B09AFF3AAC6B49AF1B9636C983BD4F</vt:lpwstr>
  </property>
</Properties>
</file>